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82" w:rsidRDefault="00A03AE3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Allegato </w:t>
      </w:r>
      <w:r w:rsidR="000B069D">
        <w:rPr>
          <w:rFonts w:cs="Calibri"/>
          <w:b/>
          <w:bCs/>
        </w:rPr>
        <w:t>3</w:t>
      </w:r>
    </w:p>
    <w:p w:rsidR="00733B82" w:rsidRDefault="00A03AE3">
      <w:pPr>
        <w:jc w:val="right"/>
        <w:rPr>
          <w:rFonts w:cs="Calibri"/>
        </w:rPr>
      </w:pPr>
      <w:r>
        <w:rPr>
          <w:rFonts w:cs="Calibri"/>
        </w:rPr>
        <w:t xml:space="preserve">Al Dirigente Scolastico </w:t>
      </w:r>
    </w:p>
    <w:p w:rsidR="00733B82" w:rsidRDefault="00A03AE3">
      <w:pPr>
        <w:jc w:val="right"/>
        <w:rPr>
          <w:rFonts w:cs="Calibri"/>
        </w:rPr>
      </w:pPr>
      <w:r>
        <w:rPr>
          <w:rFonts w:cs="Calibri"/>
        </w:rPr>
        <w:t>dell’I.O. di LUNGRO</w:t>
      </w:r>
    </w:p>
    <w:p w:rsidR="00733B82" w:rsidRDefault="00A03AE3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Oggetto</w:t>
      </w:r>
      <w:r>
        <w:rPr>
          <w:rFonts w:cs="Calibri"/>
        </w:rPr>
        <w:t xml:space="preserve">: </w:t>
      </w:r>
      <w:r>
        <w:rPr>
          <w:rFonts w:cs="Calibri"/>
          <w:b/>
          <w:bCs/>
        </w:rPr>
        <w:t xml:space="preserve">selezione </w:t>
      </w:r>
      <w:r w:rsidR="000B069D">
        <w:rPr>
          <w:rFonts w:cs="Calibri"/>
          <w:b/>
          <w:bCs/>
        </w:rPr>
        <w:t>TUTOR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- progetto Missione 4.0 - Componente 1 - Investimento</w:t>
      </w:r>
      <w:r w:rsidR="00FD57BD">
        <w:rPr>
          <w:rFonts w:cs="Calibri"/>
        </w:rPr>
        <w:t xml:space="preserve"> 2</w:t>
      </w:r>
      <w:r>
        <w:rPr>
          <w:rFonts w:cs="Calibri"/>
        </w:rPr>
        <w:t>.1 “</w:t>
      </w:r>
      <w:r w:rsidR="00FD57BD" w:rsidRPr="00FD57BD">
        <w:rPr>
          <w:rFonts w:cs="Calibri"/>
        </w:rPr>
        <w:t>Didattica digitale integrata e formazione alla transizione digitale per il personale scolastico</w:t>
      </w:r>
      <w:r>
        <w:rPr>
          <w:rFonts w:cs="Calibri"/>
        </w:rPr>
        <w:t xml:space="preserve">” D.M. 65/23 - </w:t>
      </w:r>
      <w:r w:rsidRPr="00FD57BD">
        <w:rPr>
          <w:rFonts w:cs="Calibri"/>
        </w:rPr>
        <w:t xml:space="preserve">Identificativo progetto: </w:t>
      </w:r>
      <w:r w:rsidR="00FD57BD" w:rsidRPr="004914C0">
        <w:rPr>
          <w:b/>
          <w:color w:val="202429"/>
        </w:rPr>
        <w:t>M4C1I2.1-2023-1222-P-34227</w:t>
      </w:r>
      <w:r w:rsidR="00FD57BD">
        <w:rPr>
          <w:b/>
          <w:color w:val="202429"/>
        </w:rPr>
        <w:t xml:space="preserve"> </w:t>
      </w:r>
      <w:r w:rsidRPr="00FD57BD">
        <w:rPr>
          <w:rFonts w:cs="Calibri"/>
        </w:rPr>
        <w:t xml:space="preserve">CUP: </w:t>
      </w:r>
      <w:r w:rsidR="00FD57BD" w:rsidRPr="004914C0">
        <w:rPr>
          <w:b/>
          <w:color w:val="202429"/>
        </w:rPr>
        <w:t>H54D23002780006</w:t>
      </w:r>
    </w:p>
    <w:p w:rsidR="00733B82" w:rsidRDefault="00A03AE3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Il/La sottoscritto/a ________________________________________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 il ______________________   </w:t>
      </w:r>
    </w:p>
    <w:p w:rsidR="00733B82" w:rsidRDefault="00733B82">
      <w:pPr>
        <w:spacing w:after="0" w:line="360" w:lineRule="auto"/>
        <w:jc w:val="both"/>
        <w:rPr>
          <w:rFonts w:cs="Calibri"/>
        </w:rPr>
      </w:pPr>
    </w:p>
    <w:p w:rsidR="00733B82" w:rsidRDefault="00A03AE3">
      <w:pPr>
        <w:widowControl w:val="0"/>
        <w:tabs>
          <w:tab w:val="left" w:pos="1733"/>
        </w:tabs>
        <w:suppressAutoHyphens w:val="0"/>
        <w:autoSpaceDE w:val="0"/>
        <w:spacing w:after="0" w:line="240" w:lineRule="auto"/>
        <w:ind w:left="284" w:right="288"/>
        <w:jc w:val="center"/>
        <w:textAlignment w:val="auto"/>
        <w:rPr>
          <w:rFonts w:eastAsia="Times New Roman" w:cs="Calibri"/>
          <w:b/>
          <w:bCs/>
          <w:sz w:val="24"/>
          <w:szCs w:val="24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DICHIARA</w:t>
      </w:r>
    </w:p>
    <w:p w:rsidR="00733B82" w:rsidRDefault="00A03AE3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sotto la propria responsabilità, consapevole delle sanzioni penali nel caso di dichiarazioni mendaci, di formazione o uso di atti falsi, richiamate dall’art. 76 del DPR 445 del 28 dicembre 2000, di essere in possesso dei seguenti titoli valutabili </w:t>
      </w:r>
      <w:r>
        <w:rPr>
          <w:rFonts w:eastAsia="Times New Roman" w:cs="Calibri"/>
          <w:lang w:eastAsia="it-IT"/>
        </w:rPr>
        <w:t>dichiarati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 espressamente nel curriculum vitae: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1562"/>
        <w:gridCol w:w="1134"/>
        <w:gridCol w:w="1418"/>
      </w:tblGrid>
      <w:tr w:rsidR="00733B8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jc w:val="center"/>
            </w:pPr>
            <w:r>
              <w:t>TITOLO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Spazio riservato al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Spazio riservato alla scuola</w:t>
            </w:r>
          </w:p>
        </w:tc>
      </w:tr>
      <w:tr w:rsidR="00733B8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A03AE3">
            <w:pPr>
              <w:spacing w:after="0" w:line="240" w:lineRule="auto"/>
              <w:textAlignment w:val="auto"/>
            </w:pPr>
            <w:r>
              <w:t xml:space="preserve">Laurea </w:t>
            </w:r>
            <w:r w:rsidR="00FD57BD">
              <w:t>Magistrale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F80E09">
            <w:pPr>
              <w:spacing w:after="0" w:line="240" w:lineRule="auto"/>
              <w:textAlignment w:val="auto"/>
            </w:pPr>
            <w:r>
              <w:t>Punti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A03AE3">
            <w:pPr>
              <w:spacing w:after="0" w:line="240" w:lineRule="auto"/>
              <w:textAlignment w:val="auto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</w:tr>
      <w:tr w:rsidR="00733B82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A03AE3">
            <w:pPr>
              <w:spacing w:after="0" w:line="240" w:lineRule="auto"/>
              <w:textAlignment w:val="auto"/>
            </w:pPr>
            <w:r>
              <w:t xml:space="preserve">Corsi di formazione sulle metodologie didattiche  </w:t>
            </w:r>
            <w:r w:rsidR="00F80E09">
              <w:t>riconosciuti sulla piattaforma Sofia o Scuola Futura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Pr="00FD57BD" w:rsidRDefault="00FD57BD">
            <w:pPr>
              <w:spacing w:after="0" w:line="240" w:lineRule="auto"/>
              <w:textAlignment w:val="auto"/>
            </w:pPr>
            <w:r>
              <w:t>Punti  0.5</w:t>
            </w:r>
            <w:r w:rsidR="00A03AE3"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</w:tr>
      <w:tr w:rsidR="00F80E09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D57BD" w:rsidP="00FD57BD">
            <w:pPr>
              <w:spacing w:after="0" w:line="240" w:lineRule="auto"/>
              <w:textAlignment w:val="auto"/>
            </w:pPr>
            <w:r>
              <w:t>Incarico di Esperto o Tutor</w:t>
            </w:r>
            <w:r w:rsidR="00F80E09">
              <w:t xml:space="preserve"> in progetti specifici come PTOF, PON, PNRR o altri progetti a finanziamento europeo rivolti agli studenti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Pr="00F06311" w:rsidRDefault="00F80E09" w:rsidP="00FD57BD">
            <w:pPr>
              <w:spacing w:after="0" w:line="240" w:lineRule="auto"/>
              <w:textAlignment w:val="auto"/>
            </w:pPr>
            <w:r>
              <w:t xml:space="preserve">Punti </w:t>
            </w:r>
            <w:r w:rsidR="00FD57BD">
              <w:t>1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  <w:tr w:rsidR="00F80E09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  <w:r>
              <w:t xml:space="preserve">Essere componente del Team del PNRR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  <w:p w:rsidR="00F80E09" w:rsidRDefault="00F80E0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  <w:r>
              <w:t xml:space="preserve">Punti    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  <w:tr w:rsidR="00F80E09">
        <w:tblPrEx>
          <w:tblCellMar>
            <w:top w:w="0" w:type="dxa"/>
            <w:bottom w:w="0" w:type="dxa"/>
          </w:tblCellMar>
        </w:tblPrEx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  <w:bookmarkStart w:id="0" w:name="_GoBack"/>
            <w:bookmarkEnd w:id="0"/>
            <w:r>
              <w:t xml:space="preserve">  TOTALE PUNTEGGIO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</w:tbl>
    <w:p w:rsidR="00733B82" w:rsidRDefault="00733B82">
      <w:pPr>
        <w:suppressAutoHyphens w:val="0"/>
        <w:spacing w:after="0" w:line="240" w:lineRule="auto"/>
        <w:ind w:left="-142"/>
        <w:textAlignment w:val="auto"/>
      </w:pPr>
    </w:p>
    <w:p w:rsidR="00733B82" w:rsidRDefault="00A03AE3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 </w:t>
      </w:r>
    </w:p>
    <w:p w:rsidR="00733B82" w:rsidRDefault="00733B82">
      <w:pPr>
        <w:spacing w:after="0" w:line="240" w:lineRule="auto"/>
        <w:rPr>
          <w:rFonts w:cs="Calibri"/>
        </w:rPr>
      </w:pPr>
    </w:p>
    <w:p w:rsidR="00733B82" w:rsidRDefault="00733B82">
      <w:pPr>
        <w:spacing w:after="0" w:line="240" w:lineRule="auto"/>
        <w:rPr>
          <w:rFonts w:cs="Calibri"/>
        </w:rPr>
      </w:pPr>
    </w:p>
    <w:p w:rsidR="00733B82" w:rsidRDefault="00A03AE3">
      <w:pPr>
        <w:spacing w:after="0" w:line="240" w:lineRule="auto"/>
      </w:pPr>
      <w:r>
        <w:rPr>
          <w:rFonts w:cs="Calibri"/>
        </w:rPr>
        <w:t xml:space="preserve">data, _______________________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</w:t>
      </w:r>
    </w:p>
    <w:sectPr w:rsidR="00733B8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7A" w:rsidRDefault="00D5207A">
      <w:pPr>
        <w:spacing w:after="0" w:line="240" w:lineRule="auto"/>
      </w:pPr>
      <w:r>
        <w:separator/>
      </w:r>
    </w:p>
  </w:endnote>
  <w:endnote w:type="continuationSeparator" w:id="0">
    <w:p w:rsidR="00D5207A" w:rsidRDefault="00D5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7A" w:rsidRDefault="00D520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07A" w:rsidRDefault="00D52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82"/>
    <w:rsid w:val="000B069D"/>
    <w:rsid w:val="00733B82"/>
    <w:rsid w:val="0080234D"/>
    <w:rsid w:val="00893F7E"/>
    <w:rsid w:val="00A03AE3"/>
    <w:rsid w:val="00A66528"/>
    <w:rsid w:val="00B6103B"/>
    <w:rsid w:val="00D5207A"/>
    <w:rsid w:val="00F06311"/>
    <w:rsid w:val="00F80E0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CSIC85800T - IC FRASCINETO</dc:creator>
  <cp:lastModifiedBy>Roberto Ferraro</cp:lastModifiedBy>
  <cp:revision>2</cp:revision>
  <dcterms:created xsi:type="dcterms:W3CDTF">2024-10-15T17:36:00Z</dcterms:created>
  <dcterms:modified xsi:type="dcterms:W3CDTF">2024-10-15T17:36:00Z</dcterms:modified>
</cp:coreProperties>
</file>